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DD" w:rsidRDefault="00094ADD" w:rsidP="00094ADD">
      <w:bookmarkStart w:id="0" w:name="_GoBack"/>
      <w:bookmarkEnd w:id="0"/>
    </w:p>
    <w:p w:rsidR="00094ADD" w:rsidRPr="00094ADD" w:rsidRDefault="00F846C9" w:rsidP="00094ADD">
      <w:pPr>
        <w:pStyle w:val="NoSpacing"/>
        <w:jc w:val="center"/>
        <w:rPr>
          <w:b/>
          <w:sz w:val="44"/>
          <w:szCs w:val="44"/>
        </w:rPr>
      </w:pPr>
      <w:r w:rsidRPr="00094ADD">
        <w:rPr>
          <w:b/>
          <w:sz w:val="44"/>
          <w:szCs w:val="44"/>
        </w:rPr>
        <w:t>District 1-5A</w:t>
      </w:r>
    </w:p>
    <w:p w:rsidR="00094ADD" w:rsidRPr="00094ADD" w:rsidRDefault="00094ADD" w:rsidP="00094ADD">
      <w:pPr>
        <w:pStyle w:val="NoSpacing"/>
        <w:jc w:val="center"/>
        <w:rPr>
          <w:b/>
          <w:sz w:val="44"/>
          <w:szCs w:val="44"/>
        </w:rPr>
      </w:pPr>
      <w:r w:rsidRPr="00094ADD">
        <w:rPr>
          <w:b/>
          <w:sz w:val="44"/>
          <w:szCs w:val="44"/>
        </w:rPr>
        <w:t xml:space="preserve">Wrestling </w:t>
      </w:r>
      <w:r w:rsidR="00F846C9" w:rsidRPr="00094ADD">
        <w:rPr>
          <w:b/>
          <w:sz w:val="44"/>
          <w:szCs w:val="44"/>
        </w:rPr>
        <w:t>Championships</w:t>
      </w:r>
    </w:p>
    <w:p w:rsidR="00094ADD" w:rsidRPr="00813FB2" w:rsidRDefault="00F846C9" w:rsidP="00813FB2">
      <w:pPr>
        <w:pStyle w:val="NoSpacing"/>
        <w:jc w:val="center"/>
        <w:rPr>
          <w:b/>
          <w:sz w:val="44"/>
          <w:szCs w:val="44"/>
        </w:rPr>
      </w:pPr>
      <w:r w:rsidRPr="00094ADD">
        <w:rPr>
          <w:b/>
          <w:sz w:val="44"/>
          <w:szCs w:val="44"/>
        </w:rPr>
        <w:t>2013</w:t>
      </w:r>
    </w:p>
    <w:p w:rsidR="00094ADD" w:rsidRPr="00094ADD" w:rsidRDefault="00094ADD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Date</w:t>
      </w:r>
      <w:r w:rsidR="00F846C9" w:rsidRPr="00094ADD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6C9" w:rsidRPr="00094ADD">
        <w:rPr>
          <w:sz w:val="24"/>
          <w:szCs w:val="24"/>
        </w:rPr>
        <w:t xml:space="preserve">2/16/13 </w:t>
      </w:r>
    </w:p>
    <w:p w:rsidR="00094ADD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Round 1</w:t>
      </w:r>
      <w:r w:rsidR="00094ADD" w:rsidRPr="00094ADD">
        <w:rPr>
          <w:sz w:val="24"/>
          <w:szCs w:val="24"/>
        </w:rPr>
        <w:t xml:space="preserve">:   </w:t>
      </w:r>
      <w:r w:rsidR="00094ADD">
        <w:rPr>
          <w:sz w:val="24"/>
          <w:szCs w:val="24"/>
        </w:rPr>
        <w:tab/>
      </w:r>
      <w:r w:rsidR="00094ADD" w:rsidRPr="00094ADD">
        <w:rPr>
          <w:sz w:val="24"/>
          <w:szCs w:val="24"/>
        </w:rPr>
        <w:t xml:space="preserve">9:30 </w:t>
      </w:r>
      <w:r w:rsidRPr="00094ADD">
        <w:rPr>
          <w:sz w:val="24"/>
          <w:szCs w:val="24"/>
        </w:rPr>
        <w:t>AM</w:t>
      </w:r>
    </w:p>
    <w:p w:rsidR="00094ADD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Round 2</w:t>
      </w:r>
      <w:r w:rsidR="00094ADD" w:rsidRPr="00094ADD">
        <w:rPr>
          <w:sz w:val="24"/>
          <w:szCs w:val="24"/>
        </w:rPr>
        <w:t>:</w:t>
      </w:r>
      <w:r w:rsidRPr="00094ADD">
        <w:rPr>
          <w:sz w:val="24"/>
          <w:szCs w:val="24"/>
        </w:rPr>
        <w:t xml:space="preserve">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11</w:t>
      </w:r>
      <w:r w:rsidR="00094ADD" w:rsidRPr="00094ADD">
        <w:rPr>
          <w:sz w:val="24"/>
          <w:szCs w:val="24"/>
        </w:rPr>
        <w:t>:00</w:t>
      </w:r>
      <w:r w:rsidRPr="00094ADD">
        <w:rPr>
          <w:sz w:val="24"/>
          <w:szCs w:val="24"/>
        </w:rPr>
        <w:t xml:space="preserve"> AM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Awards</w:t>
      </w:r>
      <w:r w:rsidR="00094ADD" w:rsidRPr="00094ADD">
        <w:rPr>
          <w:sz w:val="24"/>
          <w:szCs w:val="24"/>
        </w:rPr>
        <w:t xml:space="preserve">: </w:t>
      </w:r>
      <w:r w:rsidRPr="00094ADD">
        <w:rPr>
          <w:sz w:val="24"/>
          <w:szCs w:val="24"/>
        </w:rPr>
        <w:t xml:space="preserve">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12</w:t>
      </w:r>
      <w:r w:rsidR="00094ADD" w:rsidRPr="00094ADD">
        <w:rPr>
          <w:sz w:val="24"/>
          <w:szCs w:val="24"/>
        </w:rPr>
        <w:t>:</w:t>
      </w:r>
      <w:r w:rsidRPr="00094ADD">
        <w:rPr>
          <w:sz w:val="24"/>
          <w:szCs w:val="24"/>
        </w:rPr>
        <w:t>30 PM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Where: </w:t>
      </w:r>
      <w:r w:rsidR="00094ADD" w:rsidRPr="00094ADD">
        <w:rPr>
          <w:sz w:val="24"/>
          <w:szCs w:val="24"/>
        </w:rPr>
        <w:t xml:space="preserve">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Cleveland, HS</w:t>
      </w:r>
    </w:p>
    <w:p w:rsidR="00094ADD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Weigh Ins: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 xml:space="preserve">2/16/13 </w:t>
      </w:r>
    </w:p>
    <w:p w:rsidR="00F846C9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Doors Close</w:t>
      </w:r>
      <w:r w:rsidR="00094ADD" w:rsidRPr="00094ADD">
        <w:rPr>
          <w:sz w:val="24"/>
          <w:szCs w:val="24"/>
        </w:rPr>
        <w:t xml:space="preserve">: </w:t>
      </w:r>
      <w:r w:rsidRPr="00094ADD">
        <w:rPr>
          <w:sz w:val="24"/>
          <w:szCs w:val="24"/>
        </w:rPr>
        <w:t xml:space="preserve">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8</w:t>
      </w:r>
      <w:r w:rsidR="00094ADD" w:rsidRPr="00094ADD">
        <w:rPr>
          <w:sz w:val="24"/>
          <w:szCs w:val="24"/>
        </w:rPr>
        <w:t>:00</w:t>
      </w:r>
      <w:r w:rsidRPr="00094ADD">
        <w:rPr>
          <w:sz w:val="24"/>
          <w:szCs w:val="24"/>
        </w:rPr>
        <w:t xml:space="preserve"> AM in CHS Aux Gym</w:t>
      </w:r>
    </w:p>
    <w:p w:rsidR="00813FB2" w:rsidRDefault="00813FB2" w:rsidP="00F846C9">
      <w:pPr>
        <w:rPr>
          <w:sz w:val="24"/>
          <w:szCs w:val="24"/>
        </w:rPr>
      </w:pPr>
      <w:r>
        <w:rPr>
          <w:sz w:val="24"/>
          <w:szCs w:val="24"/>
        </w:rPr>
        <w:t>Doors Open:</w:t>
      </w:r>
      <w:r>
        <w:rPr>
          <w:sz w:val="24"/>
          <w:szCs w:val="24"/>
        </w:rPr>
        <w:tab/>
        <w:t>Open for public at 8:30</w:t>
      </w:r>
    </w:p>
    <w:p w:rsidR="00813FB2" w:rsidRDefault="00813FB2" w:rsidP="00F846C9">
      <w:pPr>
        <w:rPr>
          <w:sz w:val="24"/>
          <w:szCs w:val="24"/>
        </w:rPr>
      </w:pPr>
      <w:r>
        <w:rPr>
          <w:sz w:val="24"/>
          <w:szCs w:val="24"/>
        </w:rPr>
        <w:t>Admission:</w:t>
      </w:r>
      <w:r>
        <w:rPr>
          <w:sz w:val="24"/>
          <w:szCs w:val="24"/>
        </w:rPr>
        <w:tab/>
        <w:t>$5.00 for all (Established by the District 1 5A, NO PASSES or ID’s to be accepted)</w:t>
      </w:r>
    </w:p>
    <w:p w:rsidR="00813FB2" w:rsidRPr="00813FB2" w:rsidRDefault="00813FB2" w:rsidP="00F846C9">
      <w:pPr>
        <w:rPr>
          <w:b/>
          <w:sz w:val="24"/>
          <w:szCs w:val="24"/>
          <w:u w:val="single"/>
        </w:rPr>
      </w:pPr>
      <w:r w:rsidRPr="00813FB2">
        <w:rPr>
          <w:b/>
          <w:sz w:val="24"/>
          <w:szCs w:val="24"/>
          <w:u w:val="single"/>
        </w:rPr>
        <w:t>Food &amp; Drink:</w:t>
      </w:r>
      <w:r w:rsidRPr="00813FB2">
        <w:rPr>
          <w:b/>
          <w:sz w:val="24"/>
          <w:szCs w:val="24"/>
          <w:u w:val="single"/>
        </w:rPr>
        <w:tab/>
        <w:t>NO OUTSIDE FOOD OR DRINK FOR SPECTATORS ALLOWED, INFORM YOUR</w:t>
      </w:r>
    </w:p>
    <w:p w:rsidR="00813FB2" w:rsidRPr="00813FB2" w:rsidRDefault="00813FB2" w:rsidP="00813FB2">
      <w:pPr>
        <w:ind w:left="720" w:firstLine="720"/>
        <w:rPr>
          <w:b/>
          <w:sz w:val="24"/>
          <w:szCs w:val="24"/>
          <w:u w:val="single"/>
        </w:rPr>
      </w:pPr>
      <w:r w:rsidRPr="00813FB2">
        <w:rPr>
          <w:b/>
          <w:sz w:val="24"/>
          <w:szCs w:val="24"/>
          <w:u w:val="single"/>
        </w:rPr>
        <w:t>PARENTS AND SPECTATORS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Teams: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Cibola HS, Rio Rancho HS, Volcano Vista HS, Cleveland HS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Format: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4 Man Bracket all matches 2-2-2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Entries: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 xml:space="preserve">Must be emailed to </w:t>
      </w:r>
      <w:hyperlink r:id="rId5" w:history="1">
        <w:r w:rsidRPr="00094ADD">
          <w:rPr>
            <w:rStyle w:val="Hyperlink"/>
            <w:sz w:val="24"/>
            <w:szCs w:val="24"/>
          </w:rPr>
          <w:t>canderson@rrps.net</w:t>
        </w:r>
      </w:hyperlink>
      <w:r w:rsidRPr="00094ADD">
        <w:rPr>
          <w:sz w:val="24"/>
          <w:szCs w:val="24"/>
        </w:rPr>
        <w:t xml:space="preserve"> and </w:t>
      </w:r>
      <w:hyperlink r:id="rId6" w:history="1">
        <w:r w:rsidRPr="00094ADD">
          <w:rPr>
            <w:rStyle w:val="Hyperlink"/>
            <w:sz w:val="24"/>
            <w:szCs w:val="24"/>
          </w:rPr>
          <w:t>bevigil@rrps.net</w:t>
        </w:r>
      </w:hyperlink>
      <w:r w:rsidRPr="00094ADD">
        <w:rPr>
          <w:sz w:val="24"/>
          <w:szCs w:val="24"/>
        </w:rPr>
        <w:t xml:space="preserve"> by 8 PM Thursday 2/14/13, and in the case of an injury a wrestler can be substituted at the seeding meeting. Along with entries</w:t>
      </w:r>
      <w:r w:rsidR="00D21567">
        <w:rPr>
          <w:sz w:val="24"/>
          <w:szCs w:val="24"/>
        </w:rPr>
        <w:t>,</w:t>
      </w:r>
      <w:r w:rsidRPr="00094ADD">
        <w:rPr>
          <w:sz w:val="24"/>
          <w:szCs w:val="24"/>
        </w:rPr>
        <w:t xml:space="preserve"> valid records need to be provided for each individual. 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>Seeding Meeting: 2/15/13 @ 6PM in the CHS Wrestling Room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Medals: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As determined by District 1-5A handbook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State Qualifiers: As determined by the NMAA placers 1-3 will qualify for the state tournament. </w:t>
      </w:r>
    </w:p>
    <w:p w:rsidR="00F846C9" w:rsidRPr="00094ADD" w:rsidRDefault="00F846C9" w:rsidP="00F846C9">
      <w:pPr>
        <w:rPr>
          <w:sz w:val="24"/>
          <w:szCs w:val="24"/>
        </w:rPr>
      </w:pPr>
      <w:r w:rsidRPr="00094ADD">
        <w:rPr>
          <w:sz w:val="24"/>
          <w:szCs w:val="24"/>
        </w:rPr>
        <w:t xml:space="preserve">Data Entry: </w:t>
      </w:r>
      <w:r w:rsidR="00094ADD">
        <w:rPr>
          <w:sz w:val="24"/>
          <w:szCs w:val="24"/>
        </w:rPr>
        <w:tab/>
      </w:r>
      <w:r w:rsidRPr="00094ADD">
        <w:rPr>
          <w:sz w:val="24"/>
          <w:szCs w:val="24"/>
        </w:rPr>
        <w:t>The host team will submit the data to the NMAA after the District Meet has been completed.</w:t>
      </w:r>
    </w:p>
    <w:sectPr w:rsidR="00F846C9" w:rsidRPr="00094ADD" w:rsidSect="0068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7E"/>
    <w:rsid w:val="000014E1"/>
    <w:rsid w:val="00094ADD"/>
    <w:rsid w:val="00687FC2"/>
    <w:rsid w:val="00813FB2"/>
    <w:rsid w:val="009934D4"/>
    <w:rsid w:val="009E657E"/>
    <w:rsid w:val="00B363F3"/>
    <w:rsid w:val="00CA0371"/>
    <w:rsid w:val="00D21567"/>
    <w:rsid w:val="00F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6C9"/>
    <w:rPr>
      <w:color w:val="0000FF"/>
      <w:u w:val="single"/>
    </w:rPr>
  </w:style>
  <w:style w:type="paragraph" w:styleId="NoSpacing">
    <w:name w:val="No Spacing"/>
    <w:uiPriority w:val="1"/>
    <w:qFormat/>
    <w:rsid w:val="00094A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6C9"/>
    <w:rPr>
      <w:color w:val="0000FF"/>
      <w:u w:val="single"/>
    </w:rPr>
  </w:style>
  <w:style w:type="paragraph" w:styleId="NoSpacing">
    <w:name w:val="No Spacing"/>
    <w:uiPriority w:val="1"/>
    <w:qFormat/>
    <w:rsid w:val="00094A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vigil@rrps.net" TargetMode="External"/><Relationship Id="rId5" Type="http://schemas.openxmlformats.org/officeDocument/2006/relationships/hyperlink" Target="mailto:canderson@rrps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havez\Local%20Settings\Temporary%20Internet%20Files\Content.Outlook\RL009TXR\District%201%205A%20CHampionshi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1 5A CHampionships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mailto:bevigil@rrps.net</vt:lpwstr>
      </vt:variant>
      <vt:variant>
        <vt:lpwstr/>
      </vt:variant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mailto:canderson@rrps.net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Gerrells, Rich C</dc:creator>
  <cp:lastModifiedBy>Gerrells, Rich C</cp:lastModifiedBy>
  <cp:revision>2</cp:revision>
  <dcterms:created xsi:type="dcterms:W3CDTF">2013-01-30T18:15:00Z</dcterms:created>
  <dcterms:modified xsi:type="dcterms:W3CDTF">2013-01-30T18:15:00Z</dcterms:modified>
</cp:coreProperties>
</file>